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688BAFD2" w:rsidR="005179F2" w:rsidRDefault="00863524" w:rsidP="005179F2">
          <w:pPr>
            <w:pStyle w:val="Rubrik1"/>
          </w:pPr>
          <w:r>
            <w:t>D</w:t>
          </w:r>
          <w:r w:rsidR="007F7AC6">
            <w:t xml:space="preserve">agordning årsmöte </w:t>
          </w:r>
          <w:r w:rsidR="00215BFC">
            <w:t>24-03-2026</w:t>
          </w:r>
        </w:p>
      </w:sdtContent>
    </w:sdt>
    <w:p w14:paraId="2086CB13" w14:textId="78190591" w:rsidR="003327FE" w:rsidRDefault="003327FE" w:rsidP="003327FE"/>
    <w:p w14:paraId="13FEF96B" w14:textId="3DB55272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Pr="00863524" w:rsidRDefault="00FB2595" w:rsidP="00F01DBA">
      <w:pPr>
        <w:pStyle w:val="Numreradlista"/>
        <w:numPr>
          <w:ilvl w:val="0"/>
          <w:numId w:val="50"/>
        </w:numPr>
        <w:rPr>
          <w:sz w:val="28"/>
          <w:szCs w:val="28"/>
        </w:rPr>
      </w:pPr>
      <w:r w:rsidRPr="00863524">
        <w:rPr>
          <w:sz w:val="28"/>
          <w:szCs w:val="28"/>
        </w:rPr>
        <w:t>Mötets öppnande</w:t>
      </w:r>
      <w:bookmarkStart w:id="0" w:name="_GoBack"/>
      <w:bookmarkEnd w:id="0"/>
    </w:p>
    <w:p w14:paraId="27862FBE" w14:textId="2C15FEE9" w:rsidR="00662055" w:rsidRPr="00863524" w:rsidRDefault="00F01DBA" w:rsidP="00F01DBA">
      <w:pPr>
        <w:pStyle w:val="Numreradlista"/>
        <w:numPr>
          <w:ilvl w:val="0"/>
          <w:numId w:val="50"/>
        </w:numPr>
        <w:rPr>
          <w:sz w:val="28"/>
          <w:szCs w:val="28"/>
        </w:rPr>
      </w:pPr>
      <w:r w:rsidRPr="00863524">
        <w:rPr>
          <w:sz w:val="28"/>
          <w:szCs w:val="28"/>
        </w:rPr>
        <w:t>Val av mötesfunktionär</w:t>
      </w:r>
      <w:r w:rsidR="0011190D" w:rsidRPr="00863524">
        <w:rPr>
          <w:sz w:val="28"/>
          <w:szCs w:val="28"/>
        </w:rPr>
        <w:t>e</w:t>
      </w:r>
      <w:r w:rsidRPr="00863524">
        <w:rPr>
          <w:sz w:val="28"/>
          <w:szCs w:val="28"/>
        </w:rPr>
        <w:t>r</w:t>
      </w:r>
    </w:p>
    <w:p w14:paraId="286E6B3F" w14:textId="274AF67B" w:rsidR="00F01DBA" w:rsidRPr="00863524" w:rsidRDefault="00F01DBA" w:rsidP="00E10A1C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Mötesordförande</w:t>
      </w:r>
    </w:p>
    <w:p w14:paraId="280419F6" w14:textId="30B655C5" w:rsidR="00D754EF" w:rsidRPr="00863524" w:rsidRDefault="00D754EF" w:rsidP="00E10A1C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Mötes</w:t>
      </w:r>
      <w:r w:rsidR="00E10A1C" w:rsidRPr="00863524">
        <w:rPr>
          <w:sz w:val="28"/>
          <w:szCs w:val="28"/>
        </w:rPr>
        <w:t>sekreterare</w:t>
      </w:r>
    </w:p>
    <w:p w14:paraId="06153A8A" w14:textId="73FE6EF8" w:rsidR="00E10A1C" w:rsidRPr="00863524" w:rsidRDefault="00E10A1C" w:rsidP="00E10A1C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Protokolljusterare och rösträknare</w:t>
      </w:r>
    </w:p>
    <w:p w14:paraId="03021EDF" w14:textId="65C09871" w:rsidR="00FB2595" w:rsidRPr="00863524" w:rsidRDefault="00FB2595" w:rsidP="00FB2595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Fastställande av dagordning</w:t>
      </w:r>
    </w:p>
    <w:p w14:paraId="04BC9AEA" w14:textId="75EBA4A1" w:rsidR="00541C41" w:rsidRPr="00863524" w:rsidRDefault="00541C41" w:rsidP="00FB2595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Fastställande av röstlängd</w:t>
      </w:r>
    </w:p>
    <w:p w14:paraId="64EBD714" w14:textId="53AFFFD9" w:rsidR="00541C41" w:rsidRPr="00863524" w:rsidRDefault="00AA1D6E" w:rsidP="00FB2595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Mötets behöriga </w:t>
      </w:r>
      <w:r w:rsidR="004E13BA" w:rsidRPr="00863524">
        <w:rPr>
          <w:sz w:val="28"/>
          <w:szCs w:val="28"/>
        </w:rPr>
        <w:t>utlysande</w:t>
      </w:r>
    </w:p>
    <w:p w14:paraId="1FFBC7A3" w14:textId="77777777" w:rsidR="00746AF9" w:rsidRPr="00863524" w:rsidRDefault="00746AF9" w:rsidP="00746AF9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Behandling av styrelsens verksamhetsberättelse</w:t>
      </w:r>
    </w:p>
    <w:p w14:paraId="19267270" w14:textId="77777777" w:rsidR="00746AF9" w:rsidRPr="00863524" w:rsidRDefault="00746AF9" w:rsidP="00746AF9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Behandling av årsbokslut</w:t>
      </w:r>
    </w:p>
    <w:p w14:paraId="7300EB55" w14:textId="77777777" w:rsidR="00746AF9" w:rsidRPr="00863524" w:rsidRDefault="00746AF9" w:rsidP="00746AF9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Behandling av revisorernas berättelse</w:t>
      </w:r>
    </w:p>
    <w:p w14:paraId="21F71C0C" w14:textId="05510203" w:rsidR="00746AF9" w:rsidRPr="00863524" w:rsidRDefault="00746AF9" w:rsidP="00746AF9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Fråga om ansvarsfrihet</w:t>
      </w:r>
    </w:p>
    <w:p w14:paraId="1B056707" w14:textId="3BCE34DE" w:rsidR="004E13BA" w:rsidRPr="00863524" w:rsidRDefault="004E13BA" w:rsidP="00FB2595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Beslut om lokala skolformsföreningar</w:t>
      </w:r>
      <w:r w:rsidR="006A6E14" w:rsidRPr="00863524">
        <w:rPr>
          <w:sz w:val="28"/>
          <w:szCs w:val="28"/>
        </w:rPr>
        <w:t>- inga önskemål har framlagts styrelsen</w:t>
      </w:r>
    </w:p>
    <w:p w14:paraId="7E151CF2" w14:textId="4310D1D7" w:rsidR="004E13BA" w:rsidRPr="00863524" w:rsidRDefault="004E13BA" w:rsidP="004E13BA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Sveriges Lärare i förskolan</w:t>
      </w:r>
    </w:p>
    <w:p w14:paraId="3E97ADD7" w14:textId="4E67CE0F" w:rsidR="004E13BA" w:rsidRPr="00863524" w:rsidRDefault="004E13BA" w:rsidP="004E13BA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Sveriges Lärare i </w:t>
      </w:r>
      <w:r w:rsidR="00584FD4" w:rsidRPr="00863524">
        <w:rPr>
          <w:sz w:val="28"/>
          <w:szCs w:val="28"/>
        </w:rPr>
        <w:t>grundskolan</w:t>
      </w:r>
    </w:p>
    <w:p w14:paraId="13EEC3E4" w14:textId="4E6AEDB9" w:rsidR="00584FD4" w:rsidRPr="00863524" w:rsidRDefault="00584FD4" w:rsidP="004E13BA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Sveriges Lärare</w:t>
      </w:r>
      <w:r w:rsidR="0017431A" w:rsidRPr="00863524">
        <w:rPr>
          <w:sz w:val="28"/>
          <w:szCs w:val="28"/>
        </w:rPr>
        <w:t xml:space="preserve"> i gymnasieskolan och vuxenutbildningen</w:t>
      </w:r>
    </w:p>
    <w:p w14:paraId="6907FADF" w14:textId="552D546D" w:rsidR="00140940" w:rsidRPr="00863524" w:rsidRDefault="00140940" w:rsidP="00140940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Beslut </w:t>
      </w:r>
      <w:r w:rsidR="00787B8D" w:rsidRPr="00863524">
        <w:rPr>
          <w:sz w:val="28"/>
          <w:szCs w:val="28"/>
        </w:rPr>
        <w:t xml:space="preserve">om </w:t>
      </w:r>
      <w:r w:rsidR="008C3CC6" w:rsidRPr="00863524">
        <w:rPr>
          <w:sz w:val="28"/>
          <w:szCs w:val="28"/>
        </w:rPr>
        <w:t xml:space="preserve">inkomna </w:t>
      </w:r>
      <w:r w:rsidR="00787B8D" w:rsidRPr="00863524">
        <w:rPr>
          <w:sz w:val="28"/>
          <w:szCs w:val="28"/>
        </w:rPr>
        <w:t>medlemsförslag om andra föreningar</w:t>
      </w:r>
      <w:r w:rsidR="006A6E14" w:rsidRPr="00863524">
        <w:rPr>
          <w:sz w:val="28"/>
          <w:szCs w:val="28"/>
        </w:rPr>
        <w:t xml:space="preserve">- Inga förslag har inkommit </w:t>
      </w:r>
    </w:p>
    <w:p w14:paraId="16520528" w14:textId="6D36C1CE" w:rsidR="009E7008" w:rsidRPr="00863524" w:rsidRDefault="009E7008" w:rsidP="009E7008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Behandling av övriga inkomna medlemsförslag</w:t>
      </w:r>
      <w:r w:rsidR="006A6E14" w:rsidRPr="00863524">
        <w:rPr>
          <w:sz w:val="28"/>
          <w:szCs w:val="28"/>
        </w:rPr>
        <w:t>- inga övriga förslag har inkommit</w:t>
      </w:r>
    </w:p>
    <w:p w14:paraId="432ACBC8" w14:textId="3A92D7A2" w:rsidR="00787B8D" w:rsidRPr="00863524" w:rsidRDefault="00787B8D" w:rsidP="00140940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Fastställande av verksamhetsplan och budget för verksamhetsåret 2024</w:t>
      </w:r>
    </w:p>
    <w:p w14:paraId="49FC6060" w14:textId="15C25387" w:rsidR="00787B8D" w:rsidRPr="00863524" w:rsidRDefault="006A5C33" w:rsidP="00140940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Fastställande av styrelsens storlek</w:t>
      </w:r>
      <w:r w:rsidR="00E70A91" w:rsidRPr="00863524">
        <w:rPr>
          <w:sz w:val="28"/>
          <w:szCs w:val="28"/>
        </w:rPr>
        <w:t xml:space="preserve"> (inklusive ordförande och ledamöter) samt eventuellt antal suppleanter</w:t>
      </w:r>
    </w:p>
    <w:p w14:paraId="56DA57BB" w14:textId="04012593" w:rsidR="00E70A91" w:rsidRPr="00863524" w:rsidRDefault="00E70A91" w:rsidP="00140940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lastRenderedPageBreak/>
        <w:t>Val av föreningens styrelse</w:t>
      </w:r>
    </w:p>
    <w:p w14:paraId="1CE5544C" w14:textId="5FD7A8E4" w:rsidR="00E70A91" w:rsidRPr="00863524" w:rsidRDefault="00E70A91" w:rsidP="00E70A91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Ordförande</w:t>
      </w:r>
      <w:r w:rsidR="009819B1" w:rsidRPr="00863524">
        <w:rPr>
          <w:sz w:val="28"/>
          <w:szCs w:val="28"/>
        </w:rPr>
        <w:t xml:space="preserve"> som </w:t>
      </w:r>
      <w:r w:rsidRPr="00863524">
        <w:rPr>
          <w:sz w:val="28"/>
          <w:szCs w:val="28"/>
        </w:rPr>
        <w:t xml:space="preserve">tillika </w:t>
      </w:r>
      <w:r w:rsidR="009819B1" w:rsidRPr="00863524">
        <w:rPr>
          <w:sz w:val="28"/>
          <w:szCs w:val="28"/>
        </w:rPr>
        <w:t xml:space="preserve">är </w:t>
      </w:r>
      <w:r w:rsidRPr="00863524">
        <w:rPr>
          <w:sz w:val="28"/>
          <w:szCs w:val="28"/>
        </w:rPr>
        <w:t>förhandlingsombud</w:t>
      </w:r>
    </w:p>
    <w:p w14:paraId="39A14728" w14:textId="669BD307" w:rsidR="009819B1" w:rsidRPr="00863524" w:rsidRDefault="00F03391" w:rsidP="00E70A91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L</w:t>
      </w:r>
      <w:r w:rsidR="009819B1" w:rsidRPr="00863524">
        <w:rPr>
          <w:sz w:val="28"/>
          <w:szCs w:val="28"/>
        </w:rPr>
        <w:t>eda</w:t>
      </w:r>
      <w:r w:rsidRPr="00863524">
        <w:rPr>
          <w:sz w:val="28"/>
          <w:szCs w:val="28"/>
        </w:rPr>
        <w:t>möter</w:t>
      </w:r>
    </w:p>
    <w:p w14:paraId="1042F03B" w14:textId="2F3929A5" w:rsidR="00F03391" w:rsidRPr="00863524" w:rsidRDefault="00F03391" w:rsidP="00E70A91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proofErr w:type="spellStart"/>
      <w:r w:rsidRPr="00863524">
        <w:rPr>
          <w:sz w:val="28"/>
          <w:szCs w:val="28"/>
        </w:rPr>
        <w:t>Ev</w:t>
      </w:r>
      <w:proofErr w:type="spellEnd"/>
      <w:r w:rsidRPr="00863524">
        <w:rPr>
          <w:sz w:val="28"/>
          <w:szCs w:val="28"/>
        </w:rPr>
        <w:t xml:space="preserve"> suppleanter</w:t>
      </w:r>
    </w:p>
    <w:p w14:paraId="68B84E9D" w14:textId="37FDCAB1" w:rsidR="00F03391" w:rsidRPr="00863524" w:rsidRDefault="00916730" w:rsidP="00F03391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Beslut om firmatecknare</w:t>
      </w:r>
    </w:p>
    <w:p w14:paraId="5AF191A7" w14:textId="714ED79D" w:rsidR="00916730" w:rsidRPr="00863524" w:rsidRDefault="00916730" w:rsidP="00F03391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Val av </w:t>
      </w:r>
      <w:proofErr w:type="spellStart"/>
      <w:r w:rsidRPr="00863524">
        <w:rPr>
          <w:sz w:val="28"/>
          <w:szCs w:val="28"/>
        </w:rPr>
        <w:t>ev</w:t>
      </w:r>
      <w:proofErr w:type="spellEnd"/>
      <w:r w:rsidRPr="00863524">
        <w:rPr>
          <w:sz w:val="28"/>
          <w:szCs w:val="28"/>
        </w:rPr>
        <w:t xml:space="preserve"> övriga förtroendeuppdrag</w:t>
      </w:r>
    </w:p>
    <w:p w14:paraId="610F252C" w14:textId="3E61D907" w:rsidR="00916730" w:rsidRPr="00863524" w:rsidRDefault="00916730" w:rsidP="00916730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Ett eller flera förhandlingsombud, FO</w:t>
      </w:r>
    </w:p>
    <w:p w14:paraId="3B2069B5" w14:textId="22341F42" w:rsidR="00445884" w:rsidRPr="00863524" w:rsidRDefault="00916730" w:rsidP="00445884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Ett eller flera huvudskyddsombud på föreningsnivå</w:t>
      </w:r>
      <w:r w:rsidR="00445884" w:rsidRPr="00863524">
        <w:rPr>
          <w:sz w:val="28"/>
          <w:szCs w:val="28"/>
        </w:rPr>
        <w:t>, HSO</w:t>
      </w:r>
    </w:p>
    <w:p w14:paraId="48D928C5" w14:textId="6CA4AAFF" w:rsidR="00445884" w:rsidRPr="00863524" w:rsidRDefault="00445884" w:rsidP="00445884">
      <w:pPr>
        <w:pStyle w:val="Numreradlista"/>
        <w:numPr>
          <w:ilvl w:val="1"/>
          <w:numId w:val="50"/>
        </w:numPr>
        <w:spacing w:after="0"/>
        <w:rPr>
          <w:sz w:val="28"/>
          <w:szCs w:val="28"/>
        </w:rPr>
      </w:pPr>
      <w:proofErr w:type="spellStart"/>
      <w:r w:rsidRPr="00863524">
        <w:rPr>
          <w:sz w:val="28"/>
          <w:szCs w:val="28"/>
        </w:rPr>
        <w:t>Ev</w:t>
      </w:r>
      <w:proofErr w:type="spellEnd"/>
      <w:r w:rsidRPr="00863524">
        <w:rPr>
          <w:sz w:val="28"/>
          <w:szCs w:val="28"/>
        </w:rPr>
        <w:t xml:space="preserve"> andra val </w:t>
      </w:r>
      <w:r w:rsidR="00E20288" w:rsidRPr="00863524">
        <w:rPr>
          <w:sz w:val="28"/>
          <w:szCs w:val="28"/>
        </w:rPr>
        <w:t>av uppdrag som årsmötet beslutat om ska finnas</w:t>
      </w:r>
    </w:p>
    <w:p w14:paraId="4A8EADC0" w14:textId="5381E1A6" w:rsidR="00E20288" w:rsidRPr="00863524" w:rsidRDefault="0076558D" w:rsidP="0076558D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Val av valkretsombud</w:t>
      </w:r>
    </w:p>
    <w:p w14:paraId="67E090ED" w14:textId="29DB89CE" w:rsidR="0076558D" w:rsidRPr="00863524" w:rsidRDefault="0076558D" w:rsidP="0076558D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Val av minst en förtroendevald revisor jämte suppleant/-er</w:t>
      </w:r>
    </w:p>
    <w:p w14:paraId="1D0AA7FC" w14:textId="7C99A04C" w:rsidR="0076558D" w:rsidRPr="00863524" w:rsidRDefault="00BC77AA" w:rsidP="0076558D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Fastställande av valberedningens storlek </w:t>
      </w:r>
      <w:proofErr w:type="spellStart"/>
      <w:r w:rsidRPr="00863524">
        <w:rPr>
          <w:sz w:val="28"/>
          <w:szCs w:val="28"/>
        </w:rPr>
        <w:t>inkl</w:t>
      </w:r>
      <w:proofErr w:type="spellEnd"/>
      <w:r w:rsidRPr="00863524">
        <w:rPr>
          <w:sz w:val="28"/>
          <w:szCs w:val="28"/>
        </w:rPr>
        <w:t xml:space="preserve"> sammankallande</w:t>
      </w:r>
    </w:p>
    <w:p w14:paraId="465989D3" w14:textId="1A47022D" w:rsidR="00BC77AA" w:rsidRPr="00863524" w:rsidRDefault="00BC77AA" w:rsidP="0076558D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Val av valberedning </w:t>
      </w:r>
      <w:proofErr w:type="spellStart"/>
      <w:r w:rsidRPr="00863524">
        <w:rPr>
          <w:sz w:val="28"/>
          <w:szCs w:val="28"/>
        </w:rPr>
        <w:t>inkl</w:t>
      </w:r>
      <w:proofErr w:type="spellEnd"/>
      <w:r w:rsidRPr="00863524">
        <w:rPr>
          <w:sz w:val="28"/>
          <w:szCs w:val="28"/>
        </w:rPr>
        <w:t xml:space="preserve"> sammankallande</w:t>
      </w:r>
    </w:p>
    <w:p w14:paraId="312B3484" w14:textId="2B6738A7" w:rsidR="00C03284" w:rsidRPr="00863524" w:rsidRDefault="00C03284" w:rsidP="0076558D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 xml:space="preserve">Stadgeändring: </w:t>
      </w:r>
    </w:p>
    <w:p w14:paraId="289F40CD" w14:textId="2FB8B5EE" w:rsidR="00A142B1" w:rsidRPr="00863524" w:rsidRDefault="006954D3" w:rsidP="00A142B1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Eventuell information</w:t>
      </w:r>
    </w:p>
    <w:p w14:paraId="0C7F349C" w14:textId="0359B344" w:rsidR="006954D3" w:rsidRPr="00863524" w:rsidRDefault="006954D3" w:rsidP="00A142B1">
      <w:pPr>
        <w:pStyle w:val="Numreradlista"/>
        <w:numPr>
          <w:ilvl w:val="0"/>
          <w:numId w:val="50"/>
        </w:numPr>
        <w:spacing w:after="0"/>
        <w:rPr>
          <w:sz w:val="28"/>
          <w:szCs w:val="28"/>
        </w:rPr>
      </w:pPr>
      <w:r w:rsidRPr="00863524">
        <w:rPr>
          <w:sz w:val="28"/>
          <w:szCs w:val="28"/>
        </w:rPr>
        <w:t>Mötets avslutande</w:t>
      </w:r>
    </w:p>
    <w:p w14:paraId="402D113F" w14:textId="77777777" w:rsidR="006954D3" w:rsidRPr="00863524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  <w:rPr>
          <w:sz w:val="28"/>
          <w:szCs w:val="28"/>
        </w:rPr>
      </w:pPr>
    </w:p>
    <w:p w14:paraId="1F013C1A" w14:textId="77777777" w:rsidR="006954D3" w:rsidRPr="00863524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  <w:rPr>
          <w:sz w:val="28"/>
          <w:szCs w:val="28"/>
        </w:rPr>
      </w:pPr>
    </w:p>
    <w:p w14:paraId="6CEBB951" w14:textId="77777777" w:rsidR="006954D3" w:rsidRPr="00863524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  <w:rPr>
          <w:sz w:val="28"/>
          <w:szCs w:val="28"/>
        </w:rPr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783CE77B" w:rsidR="006954D3" w:rsidRPr="006A6E14" w:rsidRDefault="006A6E14" w:rsidP="006954D3">
      <w:pPr>
        <w:pStyle w:val="Numreradlista"/>
        <w:numPr>
          <w:ilvl w:val="0"/>
          <w:numId w:val="0"/>
        </w:numPr>
        <w:spacing w:after="0"/>
        <w:ind w:left="284" w:hanging="284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 w:rsidR="006954D3" w:rsidRPr="006A6E14">
        <w:rPr>
          <w:sz w:val="40"/>
          <w:szCs w:val="40"/>
        </w:rP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4A650A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AD710" w14:textId="77777777" w:rsidR="004A650A" w:rsidRDefault="004A650A" w:rsidP="00ED6C6F">
      <w:pPr>
        <w:spacing w:after="0" w:line="240" w:lineRule="auto"/>
      </w:pPr>
      <w:r>
        <w:separator/>
      </w:r>
    </w:p>
    <w:p w14:paraId="496965BE" w14:textId="77777777" w:rsidR="004A650A" w:rsidRDefault="004A650A"/>
    <w:p w14:paraId="6B70F732" w14:textId="77777777" w:rsidR="004A650A" w:rsidRDefault="004A650A"/>
  </w:endnote>
  <w:endnote w:type="continuationSeparator" w:id="0">
    <w:p w14:paraId="07D1D6F3" w14:textId="77777777" w:rsidR="004A650A" w:rsidRDefault="004A650A" w:rsidP="00ED6C6F">
      <w:pPr>
        <w:spacing w:after="0" w:line="240" w:lineRule="auto"/>
      </w:pPr>
      <w:r>
        <w:continuationSeparator/>
      </w:r>
    </w:p>
    <w:p w14:paraId="182FE486" w14:textId="77777777" w:rsidR="004A650A" w:rsidRDefault="004A650A"/>
    <w:p w14:paraId="005E9DA9" w14:textId="77777777" w:rsidR="004A650A" w:rsidRDefault="004A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90E086E" w:rsidR="00DF63EC" w:rsidRPr="00DF63EC" w:rsidRDefault="00215BFC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>
                <w:rPr>
                  <w:rFonts w:asciiTheme="majorHAnsi" w:hAnsiTheme="majorHAnsi"/>
                  <w:sz w:val="16"/>
                  <w:szCs w:val="16"/>
                </w:rPr>
                <w:t>Dagordning årsmöte 24-03-2026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24A37" w14:textId="77777777" w:rsidR="004A650A" w:rsidRDefault="004A650A" w:rsidP="00ED6C6F">
      <w:pPr>
        <w:spacing w:after="0" w:line="240" w:lineRule="auto"/>
      </w:pPr>
      <w:r>
        <w:separator/>
      </w:r>
    </w:p>
  </w:footnote>
  <w:footnote w:type="continuationSeparator" w:id="0">
    <w:p w14:paraId="3854AD73" w14:textId="77777777" w:rsidR="004A650A" w:rsidRDefault="004A650A" w:rsidP="00ED6C6F">
      <w:pPr>
        <w:spacing w:after="0" w:line="240" w:lineRule="auto"/>
      </w:pPr>
      <w:r>
        <w:continuationSeparator/>
      </w:r>
    </w:p>
  </w:footnote>
  <w:footnote w:type="continuationNotice" w:id="1">
    <w:p w14:paraId="3ADE322B" w14:textId="77777777" w:rsidR="004A650A" w:rsidRPr="00DC2F3F" w:rsidRDefault="004A650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3-24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7E2F1223" w:rsidR="00280776" w:rsidRDefault="00215BFC" w:rsidP="008E1E7B">
              <w:pPr>
                <w:pStyle w:val="Sidhuvud"/>
                <w:spacing w:before="100"/>
                <w:jc w:val="right"/>
              </w:pPr>
              <w:r>
                <w:t>24 mars 2026</w:t>
              </w:r>
            </w:p>
          </w:sdtContent>
        </w:sdt>
        <w:p w14:paraId="179AF090" w14:textId="58B0AC63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00827431" w:rsidR="00AE7483" w:rsidRPr="00863524" w:rsidRDefault="00863524" w:rsidP="008E1E7B">
    <w:pPr>
      <w:pStyle w:val="Sidhuvud"/>
      <w:spacing w:after="720"/>
      <w:ind w:right="320"/>
      <w:rPr>
        <w:sz w:val="32"/>
        <w:szCs w:val="32"/>
      </w:rPr>
    </w:pPr>
    <w:r>
      <w:rPr>
        <w:sz w:val="32"/>
        <w:szCs w:val="32"/>
      </w:rPr>
      <w:t xml:space="preserve">    </w:t>
    </w:r>
    <w:r w:rsidRPr="00863524">
      <w:rPr>
        <w:sz w:val="32"/>
        <w:szCs w:val="32"/>
      </w:rPr>
      <w:t>Söderköping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18"/>
  </w:num>
  <w:num w:numId="17">
    <w:abstractNumId w:val="41"/>
  </w:num>
  <w:num w:numId="18">
    <w:abstractNumId w:val="3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8"/>
  </w:num>
  <w:num w:numId="24">
    <w:abstractNumId w:val="26"/>
  </w:num>
  <w:num w:numId="25">
    <w:abstractNumId w:val="37"/>
  </w:num>
  <w:num w:numId="26">
    <w:abstractNumId w:val="9"/>
  </w:num>
  <w:num w:numId="27">
    <w:abstractNumId w:val="24"/>
  </w:num>
  <w:num w:numId="28">
    <w:abstractNumId w:val="21"/>
  </w:num>
  <w:num w:numId="29">
    <w:abstractNumId w:val="22"/>
  </w:num>
  <w:num w:numId="30">
    <w:abstractNumId w:val="31"/>
  </w:num>
  <w:num w:numId="31">
    <w:abstractNumId w:val="20"/>
  </w:num>
  <w:num w:numId="32">
    <w:abstractNumId w:val="40"/>
  </w:num>
  <w:num w:numId="33">
    <w:abstractNumId w:val="23"/>
  </w:num>
  <w:num w:numId="34">
    <w:abstractNumId w:val="3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4"/>
  </w:num>
  <w:num w:numId="38">
    <w:abstractNumId w:val="32"/>
  </w:num>
  <w:num w:numId="39">
    <w:abstractNumId w:val="36"/>
  </w:num>
  <w:num w:numId="40">
    <w:abstractNumId w:val="39"/>
  </w:num>
  <w:num w:numId="41">
    <w:abstractNumId w:val="15"/>
  </w:num>
  <w:num w:numId="42">
    <w:abstractNumId w:val="30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29"/>
  </w:num>
  <w:num w:numId="47">
    <w:abstractNumId w:val="16"/>
  </w:num>
  <w:num w:numId="48">
    <w:abstractNumId w:val="8"/>
  </w:num>
  <w:num w:numId="49">
    <w:abstractNumId w:val="1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C679E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5BFC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0CEE"/>
    <w:rsid w:val="004A3D47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A6E14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3524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1EF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5633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57427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3284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340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684B74"/>
    <w:rsid w:val="009D37DD"/>
    <w:rsid w:val="00BE18F3"/>
    <w:rsid w:val="00C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e37777eb-9b91-4b4e-9ee2-df401e7f56f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e7c181a3-7f64-466d-800d-79c281592b3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274C3-3C53-45DC-B419-A47BD472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</TotalTime>
  <Pages>2</Pages>
  <Words>236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Dagordning årsmöte 250326</vt:lpstr>
      <vt:lpstr/>
    </vt:vector>
  </TitlesOfParts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årsmöte 24-03-2026</dc:title>
  <dc:subject/>
  <dc:creator>Sandra Wiström</dc:creator>
  <cp:keywords/>
  <dc:description/>
  <cp:lastModifiedBy>Berthelsen, Christine</cp:lastModifiedBy>
  <cp:revision>2</cp:revision>
  <cp:lastPrinted>2024-02-21T13:21:00Z</cp:lastPrinted>
  <dcterms:created xsi:type="dcterms:W3CDTF">2026-03-09T08:09:00Z</dcterms:created>
  <dcterms:modified xsi:type="dcterms:W3CDTF">2026-03-09T08:09:00Z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